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8718" w14:textId="77777777" w:rsidR="00FE067E" w:rsidRDefault="003C6034" w:rsidP="00CC1F3B">
      <w:pPr>
        <w:pStyle w:val="TitlePageOrigin"/>
      </w:pPr>
      <w:r>
        <w:rPr>
          <w:caps w:val="0"/>
        </w:rPr>
        <w:t>WEST VIRGINIA LEGISLATURE</w:t>
      </w:r>
    </w:p>
    <w:p w14:paraId="1D176A27"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6502A1E" w14:textId="77777777" w:rsidR="00CD36CF" w:rsidRDefault="00FF4E11" w:rsidP="00CC1F3B">
      <w:pPr>
        <w:pStyle w:val="TitlePageBillPrefix"/>
      </w:pPr>
      <w:sdt>
        <w:sdtPr>
          <w:tag w:val="IntroDate"/>
          <w:id w:val="-1236936958"/>
          <w:placeholder>
            <w:docPart w:val="2570046438E4498A9C028F23B4E22B8D"/>
          </w:placeholder>
          <w:text/>
        </w:sdtPr>
        <w:sdtEndPr/>
        <w:sdtContent>
          <w:r w:rsidR="00AE48A0">
            <w:t>Introduced</w:t>
          </w:r>
        </w:sdtContent>
      </w:sdt>
    </w:p>
    <w:p w14:paraId="6C6C9378" w14:textId="39505867" w:rsidR="00CD36CF" w:rsidRDefault="00FF4E11" w:rsidP="00CC1F3B">
      <w:pPr>
        <w:pStyle w:val="BillNumber"/>
      </w:pPr>
      <w:sdt>
        <w:sdtPr>
          <w:tag w:val="Chamber"/>
          <w:id w:val="893011969"/>
          <w:lock w:val="sdtLocked"/>
          <w:placeholder>
            <w:docPart w:val="B58BDE2BA53D4B0B8C3E77621CA2E7A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FA6FD7A57A14BC9BB69E2862EDE8707"/>
          </w:placeholder>
          <w:text/>
        </w:sdtPr>
        <w:sdtEndPr/>
        <w:sdtContent>
          <w:r w:rsidR="002C0823">
            <w:t>5594</w:t>
          </w:r>
        </w:sdtContent>
      </w:sdt>
    </w:p>
    <w:p w14:paraId="1C6242E1" w14:textId="522D02E9" w:rsidR="00CD36CF" w:rsidRDefault="00CD36CF" w:rsidP="00CC1F3B">
      <w:pPr>
        <w:pStyle w:val="Sponsors"/>
      </w:pPr>
      <w:r>
        <w:t xml:space="preserve">By </w:t>
      </w:r>
      <w:sdt>
        <w:sdtPr>
          <w:tag w:val="Sponsors"/>
          <w:id w:val="1589585889"/>
          <w:placeholder>
            <w:docPart w:val="8803F2E176824FADAC0DCEB8357A9832"/>
          </w:placeholder>
          <w:text w:multiLine="1"/>
        </w:sdtPr>
        <w:sdtEndPr/>
        <w:sdtContent>
          <w:r w:rsidR="009E184C">
            <w:t>Delegate</w:t>
          </w:r>
          <w:r w:rsidR="00D41284">
            <w:t>s</w:t>
          </w:r>
          <w:r w:rsidR="009E184C">
            <w:t xml:space="preserve"> Young</w:t>
          </w:r>
          <w:r w:rsidR="00747C77">
            <w:t xml:space="preserve">, </w:t>
          </w:r>
          <w:r w:rsidR="00D41284">
            <w:t>Crouse</w:t>
          </w:r>
          <w:r w:rsidR="00747C77">
            <w:t>, Willis</w:t>
          </w:r>
          <w:r w:rsidR="00FF4E11">
            <w:t>, and Pushkin</w:t>
          </w:r>
          <w:r w:rsidR="00365F08">
            <w:br/>
          </w:r>
          <w:r w:rsidR="00010640">
            <w:t>(</w:t>
          </w:r>
          <w:r w:rsidR="00365F08">
            <w:t>By Request</w:t>
          </w:r>
          <w:r w:rsidR="00010640">
            <w:t>)</w:t>
          </w:r>
        </w:sdtContent>
      </w:sdt>
    </w:p>
    <w:p w14:paraId="00AC74F4" w14:textId="212C080C" w:rsidR="00E831B3" w:rsidRDefault="00CD36CF" w:rsidP="00CC1F3B">
      <w:pPr>
        <w:pStyle w:val="References"/>
      </w:pPr>
      <w:r>
        <w:t>[</w:t>
      </w:r>
      <w:sdt>
        <w:sdtPr>
          <w:tag w:val="References"/>
          <w:id w:val="-1043047873"/>
          <w:placeholder>
            <w:docPart w:val="7B4EAD430F374EA1A4019A2732F49268"/>
          </w:placeholder>
          <w:text w:multiLine="1"/>
        </w:sdtPr>
        <w:sdtEndPr/>
        <w:sdtContent>
          <w:r w:rsidR="002C0823">
            <w:t>Introduced February 16, 2026; referred to the Committee on the Judiciary</w:t>
          </w:r>
        </w:sdtContent>
      </w:sdt>
      <w:r>
        <w:t>]</w:t>
      </w:r>
    </w:p>
    <w:p w14:paraId="730F657E" w14:textId="3C052ECC" w:rsidR="00303684" w:rsidRPr="00FD0DDB" w:rsidRDefault="0000526A" w:rsidP="00CC1F3B">
      <w:pPr>
        <w:pStyle w:val="TitleSection"/>
        <w:rPr>
          <w:color w:val="auto"/>
        </w:rPr>
      </w:pPr>
      <w:r>
        <w:lastRenderedPageBreak/>
        <w:t>A BILL</w:t>
      </w:r>
      <w:r w:rsidR="009E184C">
        <w:t xml:space="preserve"> to amend the Code of West Virginia, 1931, as </w:t>
      </w:r>
      <w:r w:rsidR="009E184C" w:rsidRPr="00FD0DDB">
        <w:rPr>
          <w:color w:val="auto"/>
        </w:rPr>
        <w:t>amended, by adding a new article, designated §46A-9-1, relating to requiring that all American flags sol</w:t>
      </w:r>
      <w:r w:rsidR="00A37573" w:rsidRPr="00FD0DDB">
        <w:rPr>
          <w:color w:val="auto"/>
        </w:rPr>
        <w:t>d</w:t>
      </w:r>
      <w:r w:rsidR="009E184C" w:rsidRPr="00FD0DDB">
        <w:rPr>
          <w:color w:val="auto"/>
        </w:rPr>
        <w:t xml:space="preserve"> for retail in the state are made in America.</w:t>
      </w:r>
    </w:p>
    <w:p w14:paraId="30B57D19" w14:textId="77777777" w:rsidR="00303684" w:rsidRPr="00FD0DDB" w:rsidRDefault="00303684" w:rsidP="00CC1F3B">
      <w:pPr>
        <w:pStyle w:val="EnactingClause"/>
        <w:rPr>
          <w:color w:val="auto"/>
        </w:rPr>
      </w:pPr>
      <w:r w:rsidRPr="00FD0DDB">
        <w:rPr>
          <w:color w:val="auto"/>
        </w:rPr>
        <w:t>Be it enacted by the Legislature of West Virginia:</w:t>
      </w:r>
    </w:p>
    <w:p w14:paraId="3D8D03DF" w14:textId="77777777" w:rsidR="003C6034" w:rsidRPr="00FD0DDB" w:rsidRDefault="003C6034" w:rsidP="00CC1F3B">
      <w:pPr>
        <w:pStyle w:val="EnactingClause"/>
        <w:rPr>
          <w:color w:val="auto"/>
        </w:rPr>
        <w:sectPr w:rsidR="003C6034" w:rsidRPr="00FD0DDB"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6C5B6CA" w14:textId="77777777" w:rsidR="009E184C" w:rsidRPr="00FD0DDB" w:rsidRDefault="009E184C" w:rsidP="009E184C">
      <w:pPr>
        <w:pStyle w:val="ArticleHeading"/>
        <w:rPr>
          <w:bCs/>
          <w:color w:val="auto"/>
        </w:rPr>
        <w:sectPr w:rsidR="009E184C" w:rsidRPr="00FD0DDB" w:rsidSect="00DF199D">
          <w:type w:val="continuous"/>
          <w:pgSz w:w="12240" w:h="15840" w:code="1"/>
          <w:pgMar w:top="1440" w:right="1440" w:bottom="1440" w:left="1440" w:header="720" w:footer="720" w:gutter="0"/>
          <w:lnNumType w:countBy="1" w:restart="newSection"/>
          <w:cols w:space="720"/>
          <w:titlePg/>
          <w:docGrid w:linePitch="360"/>
        </w:sectPr>
      </w:pPr>
      <w:r w:rsidRPr="00FD0DDB">
        <w:rPr>
          <w:color w:val="auto"/>
        </w:rPr>
        <w:t xml:space="preserve">article 46A. </w:t>
      </w:r>
      <w:r w:rsidRPr="00FD0DDB">
        <w:rPr>
          <w:bCs/>
          <w:color w:val="auto"/>
        </w:rPr>
        <w:t>WEST VIRGINIA CONSUMER CREDIT AND PROTECTION ACT.</w:t>
      </w:r>
    </w:p>
    <w:p w14:paraId="05625BAB" w14:textId="77777777" w:rsidR="009E184C" w:rsidRPr="00FD0DDB" w:rsidRDefault="009E184C" w:rsidP="009E184C">
      <w:pPr>
        <w:pStyle w:val="SectionHeading"/>
        <w:rPr>
          <w:color w:val="auto"/>
          <w:u w:val="single"/>
        </w:rPr>
        <w:sectPr w:rsidR="009E184C" w:rsidRPr="00FD0DDB" w:rsidSect="00DF199D">
          <w:type w:val="continuous"/>
          <w:pgSz w:w="12240" w:h="15840" w:code="1"/>
          <w:pgMar w:top="1440" w:right="1440" w:bottom="1440" w:left="1440" w:header="720" w:footer="720" w:gutter="0"/>
          <w:lnNumType w:countBy="1" w:restart="newSection"/>
          <w:cols w:space="720"/>
          <w:titlePg/>
          <w:docGrid w:linePitch="360"/>
        </w:sectPr>
      </w:pPr>
      <w:r w:rsidRPr="00FD0DDB">
        <w:rPr>
          <w:color w:val="auto"/>
          <w:u w:val="single"/>
        </w:rPr>
        <w:t>§46A-9-1. Sale of American flags.</w:t>
      </w:r>
    </w:p>
    <w:p w14:paraId="455EDB44" w14:textId="08E01ACB" w:rsidR="009E184C" w:rsidRPr="00FD0DDB" w:rsidRDefault="009E184C" w:rsidP="009E184C">
      <w:pPr>
        <w:pStyle w:val="SectionBody"/>
        <w:rPr>
          <w:color w:val="auto"/>
          <w:u w:val="single"/>
        </w:rPr>
      </w:pPr>
      <w:r w:rsidRPr="00FD0DDB">
        <w:rPr>
          <w:color w:val="auto"/>
          <w:u w:val="single"/>
        </w:rPr>
        <w:t>No person in the business of offering goods at retail may sell or offer for sale in this state an American flag unless the flag was manufactured in the United States of America.</w:t>
      </w:r>
    </w:p>
    <w:p w14:paraId="02310C55" w14:textId="77777777" w:rsidR="00C33014" w:rsidRPr="00FD0DDB" w:rsidRDefault="00C33014" w:rsidP="00CC1F3B">
      <w:pPr>
        <w:pStyle w:val="Note"/>
        <w:rPr>
          <w:color w:val="auto"/>
        </w:rPr>
      </w:pPr>
    </w:p>
    <w:p w14:paraId="2EB2CA7C" w14:textId="18810199" w:rsidR="006865E9" w:rsidRDefault="00CF1DCA" w:rsidP="00CC1F3B">
      <w:pPr>
        <w:pStyle w:val="Note"/>
      </w:pPr>
      <w:r w:rsidRPr="00FD0DDB">
        <w:rPr>
          <w:color w:val="auto"/>
        </w:rPr>
        <w:t>NOTE: The</w:t>
      </w:r>
      <w:r w:rsidR="006865E9" w:rsidRPr="00FD0DDB">
        <w:rPr>
          <w:color w:val="auto"/>
        </w:rPr>
        <w:t xml:space="preserve"> purpose of this bill is to </w:t>
      </w:r>
      <w:r w:rsidR="009E184C" w:rsidRPr="00FD0DDB">
        <w:rPr>
          <w:color w:val="auto"/>
        </w:rPr>
        <w:t>require that all American flags sol</w:t>
      </w:r>
      <w:r w:rsidR="00A37573" w:rsidRPr="00FD0DDB">
        <w:rPr>
          <w:color w:val="auto"/>
        </w:rPr>
        <w:t>d</w:t>
      </w:r>
      <w:r w:rsidR="009E184C" w:rsidRPr="00FD0DDB">
        <w:rPr>
          <w:color w:val="auto"/>
        </w:rPr>
        <w:t xml:space="preserve"> for </w:t>
      </w:r>
      <w:r w:rsidR="009E184C">
        <w:t>retail in the state are made in America.</w:t>
      </w:r>
    </w:p>
    <w:p w14:paraId="1C0EB3F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DFF7A" w14:textId="77777777" w:rsidR="009E184C" w:rsidRPr="00B844FE" w:rsidRDefault="009E184C" w:rsidP="00B844FE">
      <w:r>
        <w:separator/>
      </w:r>
    </w:p>
  </w:endnote>
  <w:endnote w:type="continuationSeparator" w:id="0">
    <w:p w14:paraId="080D126F" w14:textId="77777777" w:rsidR="009E184C" w:rsidRPr="00B844FE" w:rsidRDefault="009E18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FCF70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59D59E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E75012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74BA" w14:textId="77777777" w:rsidR="009E184C" w:rsidRDefault="009E1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1F49B" w14:textId="77777777" w:rsidR="009E184C" w:rsidRPr="00B844FE" w:rsidRDefault="009E184C" w:rsidP="00B844FE">
      <w:r>
        <w:separator/>
      </w:r>
    </w:p>
  </w:footnote>
  <w:footnote w:type="continuationSeparator" w:id="0">
    <w:p w14:paraId="4A5D5E94" w14:textId="77777777" w:rsidR="009E184C" w:rsidRPr="00B844FE" w:rsidRDefault="009E18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8C1C" w14:textId="77777777" w:rsidR="002A0269" w:rsidRPr="00B844FE" w:rsidRDefault="00FF4E11">
    <w:pPr>
      <w:pStyle w:val="Header"/>
    </w:pPr>
    <w:sdt>
      <w:sdtPr>
        <w:id w:val="-684364211"/>
        <w:placeholder>
          <w:docPart w:val="B58BDE2BA53D4B0B8C3E77621CA2E7A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58BDE2BA53D4B0B8C3E77621CA2E7A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03F8" w14:textId="6118A87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E184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E184C">
          <w:rPr>
            <w:sz w:val="22"/>
            <w:szCs w:val="22"/>
          </w:rPr>
          <w:t>2026R4107</w:t>
        </w:r>
      </w:sdtContent>
    </w:sdt>
  </w:p>
  <w:p w14:paraId="43D20EF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E7B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4C"/>
    <w:rsid w:val="0000526A"/>
    <w:rsid w:val="00010640"/>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440E8"/>
    <w:rsid w:val="0027011C"/>
    <w:rsid w:val="00274200"/>
    <w:rsid w:val="00275740"/>
    <w:rsid w:val="002A0269"/>
    <w:rsid w:val="002C0823"/>
    <w:rsid w:val="00303684"/>
    <w:rsid w:val="003143F5"/>
    <w:rsid w:val="00314854"/>
    <w:rsid w:val="00365F08"/>
    <w:rsid w:val="00385799"/>
    <w:rsid w:val="00394191"/>
    <w:rsid w:val="003C51CD"/>
    <w:rsid w:val="003C6034"/>
    <w:rsid w:val="00400B5C"/>
    <w:rsid w:val="004368E0"/>
    <w:rsid w:val="004C13DD"/>
    <w:rsid w:val="004D3ABE"/>
    <w:rsid w:val="004E3441"/>
    <w:rsid w:val="00500579"/>
    <w:rsid w:val="00572702"/>
    <w:rsid w:val="005A5366"/>
    <w:rsid w:val="005D0B03"/>
    <w:rsid w:val="0060050A"/>
    <w:rsid w:val="006369EB"/>
    <w:rsid w:val="00637E73"/>
    <w:rsid w:val="006865E9"/>
    <w:rsid w:val="00686E9A"/>
    <w:rsid w:val="00691F3E"/>
    <w:rsid w:val="00694BFB"/>
    <w:rsid w:val="006A106B"/>
    <w:rsid w:val="006C523D"/>
    <w:rsid w:val="006D4036"/>
    <w:rsid w:val="00747C77"/>
    <w:rsid w:val="00766AD0"/>
    <w:rsid w:val="007A5259"/>
    <w:rsid w:val="007A7081"/>
    <w:rsid w:val="007F1CF5"/>
    <w:rsid w:val="00834EDE"/>
    <w:rsid w:val="00846964"/>
    <w:rsid w:val="008736AA"/>
    <w:rsid w:val="008D275D"/>
    <w:rsid w:val="008E29BB"/>
    <w:rsid w:val="00946186"/>
    <w:rsid w:val="00980327"/>
    <w:rsid w:val="00986478"/>
    <w:rsid w:val="009B5557"/>
    <w:rsid w:val="009E184C"/>
    <w:rsid w:val="009F1067"/>
    <w:rsid w:val="00A31E01"/>
    <w:rsid w:val="00A37573"/>
    <w:rsid w:val="00A527AD"/>
    <w:rsid w:val="00A718CF"/>
    <w:rsid w:val="00A86A28"/>
    <w:rsid w:val="00AA069B"/>
    <w:rsid w:val="00AA29E9"/>
    <w:rsid w:val="00AB0027"/>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5BC3"/>
    <w:rsid w:val="00CB20EF"/>
    <w:rsid w:val="00CC1F3B"/>
    <w:rsid w:val="00CD12CB"/>
    <w:rsid w:val="00CD36CF"/>
    <w:rsid w:val="00CF1DCA"/>
    <w:rsid w:val="00D41284"/>
    <w:rsid w:val="00D579FC"/>
    <w:rsid w:val="00D81C16"/>
    <w:rsid w:val="00DA7950"/>
    <w:rsid w:val="00DE526B"/>
    <w:rsid w:val="00DF199D"/>
    <w:rsid w:val="00E01542"/>
    <w:rsid w:val="00E365F1"/>
    <w:rsid w:val="00E62F48"/>
    <w:rsid w:val="00E831B3"/>
    <w:rsid w:val="00E95FBC"/>
    <w:rsid w:val="00EC5E63"/>
    <w:rsid w:val="00EE70CB"/>
    <w:rsid w:val="00F33A51"/>
    <w:rsid w:val="00F41CA2"/>
    <w:rsid w:val="00F443C0"/>
    <w:rsid w:val="00F62EFB"/>
    <w:rsid w:val="00F939A4"/>
    <w:rsid w:val="00FA7B09"/>
    <w:rsid w:val="00FB23D7"/>
    <w:rsid w:val="00FD0DDB"/>
    <w:rsid w:val="00FD5B51"/>
    <w:rsid w:val="00FE067E"/>
    <w:rsid w:val="00FE208F"/>
    <w:rsid w:val="00FF4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997EE"/>
  <w15:chartTrackingRefBased/>
  <w15:docId w15:val="{7C5B5307-A5E9-4614-BD50-EF810CB1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3">
    <w:name w:val="heading 3"/>
    <w:basedOn w:val="Normal"/>
    <w:next w:val="Normal"/>
    <w:link w:val="Heading3Char"/>
    <w:uiPriority w:val="9"/>
    <w:semiHidden/>
    <w:unhideWhenUsed/>
    <w:qFormat/>
    <w:locked/>
    <w:rsid w:val="009E184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3Char">
    <w:name w:val="Heading 3 Char"/>
    <w:basedOn w:val="DefaultParagraphFont"/>
    <w:link w:val="Heading3"/>
    <w:uiPriority w:val="9"/>
    <w:semiHidden/>
    <w:rsid w:val="009E184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70046438E4498A9C028F23B4E22B8D"/>
        <w:category>
          <w:name w:val="General"/>
          <w:gallery w:val="placeholder"/>
        </w:category>
        <w:types>
          <w:type w:val="bbPlcHdr"/>
        </w:types>
        <w:behaviors>
          <w:behavior w:val="content"/>
        </w:behaviors>
        <w:guid w:val="{4624157E-56D8-4140-887E-14A849F03A44}"/>
      </w:docPartPr>
      <w:docPartBody>
        <w:p w:rsidR="0012271B" w:rsidRDefault="0012271B">
          <w:pPr>
            <w:pStyle w:val="2570046438E4498A9C028F23B4E22B8D"/>
          </w:pPr>
          <w:r w:rsidRPr="00B844FE">
            <w:t>Prefix Text</w:t>
          </w:r>
        </w:p>
      </w:docPartBody>
    </w:docPart>
    <w:docPart>
      <w:docPartPr>
        <w:name w:val="B58BDE2BA53D4B0B8C3E77621CA2E7AD"/>
        <w:category>
          <w:name w:val="General"/>
          <w:gallery w:val="placeholder"/>
        </w:category>
        <w:types>
          <w:type w:val="bbPlcHdr"/>
        </w:types>
        <w:behaviors>
          <w:behavior w:val="content"/>
        </w:behaviors>
        <w:guid w:val="{363C8084-70FA-47E3-B8D0-8CCB0C729621}"/>
      </w:docPartPr>
      <w:docPartBody>
        <w:p w:rsidR="0012271B" w:rsidRDefault="0012271B">
          <w:pPr>
            <w:pStyle w:val="B58BDE2BA53D4B0B8C3E77621CA2E7AD"/>
          </w:pPr>
          <w:r w:rsidRPr="00B844FE">
            <w:t>[Type here]</w:t>
          </w:r>
        </w:p>
      </w:docPartBody>
    </w:docPart>
    <w:docPart>
      <w:docPartPr>
        <w:name w:val="3FA6FD7A57A14BC9BB69E2862EDE8707"/>
        <w:category>
          <w:name w:val="General"/>
          <w:gallery w:val="placeholder"/>
        </w:category>
        <w:types>
          <w:type w:val="bbPlcHdr"/>
        </w:types>
        <w:behaviors>
          <w:behavior w:val="content"/>
        </w:behaviors>
        <w:guid w:val="{24A56910-876A-4AD1-A814-32EF81B9C99C}"/>
      </w:docPartPr>
      <w:docPartBody>
        <w:p w:rsidR="0012271B" w:rsidRDefault="0012271B">
          <w:pPr>
            <w:pStyle w:val="3FA6FD7A57A14BC9BB69E2862EDE8707"/>
          </w:pPr>
          <w:r w:rsidRPr="00B844FE">
            <w:t>Number</w:t>
          </w:r>
        </w:p>
      </w:docPartBody>
    </w:docPart>
    <w:docPart>
      <w:docPartPr>
        <w:name w:val="8803F2E176824FADAC0DCEB8357A9832"/>
        <w:category>
          <w:name w:val="General"/>
          <w:gallery w:val="placeholder"/>
        </w:category>
        <w:types>
          <w:type w:val="bbPlcHdr"/>
        </w:types>
        <w:behaviors>
          <w:behavior w:val="content"/>
        </w:behaviors>
        <w:guid w:val="{9B8C1C37-9FCB-4594-8D59-9547155718DA}"/>
      </w:docPartPr>
      <w:docPartBody>
        <w:p w:rsidR="0012271B" w:rsidRDefault="0012271B">
          <w:pPr>
            <w:pStyle w:val="8803F2E176824FADAC0DCEB8357A9832"/>
          </w:pPr>
          <w:r w:rsidRPr="00B844FE">
            <w:t>Enter Sponsors Here</w:t>
          </w:r>
        </w:p>
      </w:docPartBody>
    </w:docPart>
    <w:docPart>
      <w:docPartPr>
        <w:name w:val="7B4EAD430F374EA1A4019A2732F49268"/>
        <w:category>
          <w:name w:val="General"/>
          <w:gallery w:val="placeholder"/>
        </w:category>
        <w:types>
          <w:type w:val="bbPlcHdr"/>
        </w:types>
        <w:behaviors>
          <w:behavior w:val="content"/>
        </w:behaviors>
        <w:guid w:val="{41589D3E-E46E-4070-81A2-C9FF63D5BD4F}"/>
      </w:docPartPr>
      <w:docPartBody>
        <w:p w:rsidR="0012271B" w:rsidRDefault="0012271B">
          <w:pPr>
            <w:pStyle w:val="7B4EAD430F374EA1A4019A2732F4926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1B"/>
    <w:rsid w:val="0012271B"/>
    <w:rsid w:val="002440E8"/>
    <w:rsid w:val="00385799"/>
    <w:rsid w:val="00846964"/>
    <w:rsid w:val="008E29BB"/>
    <w:rsid w:val="00AA29E9"/>
    <w:rsid w:val="00AB0027"/>
    <w:rsid w:val="00C95BC3"/>
    <w:rsid w:val="00DA7950"/>
    <w:rsid w:val="00F33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70046438E4498A9C028F23B4E22B8D">
    <w:name w:val="2570046438E4498A9C028F23B4E22B8D"/>
  </w:style>
  <w:style w:type="paragraph" w:customStyle="1" w:styleId="B58BDE2BA53D4B0B8C3E77621CA2E7AD">
    <w:name w:val="B58BDE2BA53D4B0B8C3E77621CA2E7AD"/>
  </w:style>
  <w:style w:type="paragraph" w:customStyle="1" w:styleId="3FA6FD7A57A14BC9BB69E2862EDE8707">
    <w:name w:val="3FA6FD7A57A14BC9BB69E2862EDE8707"/>
  </w:style>
  <w:style w:type="paragraph" w:customStyle="1" w:styleId="8803F2E176824FADAC0DCEB8357A9832">
    <w:name w:val="8803F2E176824FADAC0DCEB8357A9832"/>
  </w:style>
  <w:style w:type="character" w:styleId="PlaceholderText">
    <w:name w:val="Placeholder Text"/>
    <w:basedOn w:val="DefaultParagraphFont"/>
    <w:uiPriority w:val="99"/>
    <w:semiHidden/>
    <w:rPr>
      <w:color w:val="808080"/>
    </w:rPr>
  </w:style>
  <w:style w:type="paragraph" w:customStyle="1" w:styleId="7B4EAD430F374EA1A4019A2732F49268">
    <w:name w:val="7B4EAD430F374EA1A4019A2732F492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159</Words>
  <Characters>863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6</cp:revision>
  <dcterms:created xsi:type="dcterms:W3CDTF">2026-02-15T18:19:00Z</dcterms:created>
  <dcterms:modified xsi:type="dcterms:W3CDTF">2026-02-26T18:15:00Z</dcterms:modified>
</cp:coreProperties>
</file>